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CEF5" w14:textId="45F7167C" w:rsidR="001904F1" w:rsidRDefault="001904F1" w:rsidP="001904F1">
      <w:pPr>
        <w:jc w:val="center"/>
        <w:rPr>
          <w:b/>
          <w:sz w:val="28"/>
          <w:szCs w:val="28"/>
        </w:rPr>
      </w:pPr>
      <w:r>
        <w:rPr>
          <w:b/>
          <w:sz w:val="28"/>
          <w:szCs w:val="28"/>
        </w:rPr>
        <w:t xml:space="preserve">Application for </w:t>
      </w:r>
      <w:r w:rsidR="006F3463">
        <w:rPr>
          <w:b/>
          <w:sz w:val="28"/>
          <w:szCs w:val="28"/>
        </w:rPr>
        <w:t xml:space="preserve">Implementation Lead London and East England </w:t>
      </w:r>
      <w:r w:rsidR="006F3463">
        <w:rPr>
          <w:b/>
          <w:sz w:val="28"/>
          <w:szCs w:val="28"/>
        </w:rPr>
        <w:br/>
        <w:t>(Client Advisor)</w:t>
      </w:r>
    </w:p>
    <w:p w14:paraId="531C6113" w14:textId="77777777" w:rsidR="00BA524A" w:rsidRPr="00BA524A" w:rsidRDefault="00BA524A" w:rsidP="00593609">
      <w:pPr>
        <w:rPr>
          <w:sz w:val="24"/>
          <w:szCs w:val="24"/>
        </w:rPr>
      </w:pPr>
      <w:r w:rsidRPr="00BA524A">
        <w:rPr>
          <w:sz w:val="24"/>
          <w:szCs w:val="24"/>
        </w:rPr>
        <w:t xml:space="preserve">(for job description see </w:t>
      </w:r>
      <w:r w:rsidR="00593609" w:rsidRPr="00593609">
        <w:rPr>
          <w:sz w:val="24"/>
          <w:szCs w:val="24"/>
        </w:rPr>
        <w:t>http://www.outcomesstar.org.uk/about-triangle/triangle-careers/</w:t>
      </w:r>
      <w:r w:rsidR="00593609">
        <w:rPr>
          <w:sz w:val="24"/>
          <w:szCs w:val="24"/>
        </w:rPr>
        <w:t>)</w:t>
      </w:r>
    </w:p>
    <w:p w14:paraId="02C4E81A" w14:textId="5FAF9A1C"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6" w:history="1">
        <w:r w:rsidR="006F3463" w:rsidRPr="00B935C1">
          <w:rPr>
            <w:rStyle w:val="Hyperlink"/>
            <w:sz w:val="24"/>
            <w:szCs w:val="24"/>
          </w:rPr>
          <w:t>marie@triangleconsulting.co.uk</w:t>
        </w:r>
      </w:hyperlink>
      <w:r w:rsidR="00F7306C">
        <w:rPr>
          <w:sz w:val="24"/>
          <w:szCs w:val="24"/>
        </w:rPr>
        <w:t xml:space="preserve"> </w:t>
      </w:r>
      <w:r w:rsidR="00393315" w:rsidRPr="00393315">
        <w:rPr>
          <w:sz w:val="24"/>
          <w:szCs w:val="24"/>
        </w:rPr>
        <w:t>to arrive no later than</w:t>
      </w:r>
      <w:r w:rsidR="00BF2A52">
        <w:rPr>
          <w:sz w:val="24"/>
          <w:szCs w:val="24"/>
        </w:rPr>
        <w:t xml:space="preserve"> </w:t>
      </w:r>
      <w:r w:rsidR="006F3463">
        <w:rPr>
          <w:sz w:val="24"/>
          <w:szCs w:val="24"/>
        </w:rPr>
        <w:t>Monday, 8</w:t>
      </w:r>
      <w:r w:rsidR="006F3463" w:rsidRPr="006F3463">
        <w:rPr>
          <w:sz w:val="24"/>
          <w:szCs w:val="24"/>
          <w:vertAlign w:val="superscript"/>
        </w:rPr>
        <w:t>th</w:t>
      </w:r>
      <w:r w:rsidR="006F3463">
        <w:rPr>
          <w:sz w:val="24"/>
          <w:szCs w:val="24"/>
        </w:rPr>
        <w:t xml:space="preserve"> February 12pm</w:t>
      </w:r>
    </w:p>
    <w:p w14:paraId="5708EAE3" w14:textId="77777777"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p>
    <w:p w14:paraId="0C27DE36" w14:textId="4F3434AC" w:rsidR="00E67DD8" w:rsidRPr="006F3463" w:rsidRDefault="006D3F0A" w:rsidP="00E81888">
      <w:r w:rsidRPr="00563055">
        <w:t xml:space="preserve">Please note that in compliance with the </w:t>
      </w:r>
      <w:r w:rsidR="006F3463">
        <w:t>Data Protection Act 2018</w:t>
      </w:r>
      <w:r w:rsidR="00E81888" w:rsidRPr="006F3463">
        <w:t xml:space="preserve">,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6F3463">
        <w:t xml:space="preserve">so and tell you why we want to keep it for longer. You can </w:t>
      </w:r>
      <w:r w:rsidR="00593609" w:rsidRPr="006F3463">
        <w:t xml:space="preserve">at any time request to see </w:t>
      </w:r>
      <w:r w:rsidR="00E81888" w:rsidRPr="006F3463">
        <w:t>your personal details</w:t>
      </w:r>
      <w:r w:rsidR="00593609" w:rsidRPr="006F3463">
        <w:t xml:space="preserve"> and that we delete them,</w:t>
      </w:r>
      <w:r w:rsidR="00E81888" w:rsidRPr="006F3463">
        <w:t xml:space="preserve"> if you change your mind.</w:t>
      </w:r>
    </w:p>
    <w:p w14:paraId="70847CA1"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53CE704B"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25AE237A"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2493C3E2" w14:textId="77777777" w:rsidR="00E67DD8" w:rsidRPr="00E67DD8" w:rsidRDefault="00F82B38" w:rsidP="00E67DD8">
            <w:r>
              <w:t>Title</w:t>
            </w:r>
            <w:r w:rsidR="00D27EF7">
              <w:t xml:space="preserve">: </w:t>
            </w:r>
          </w:p>
        </w:tc>
      </w:tr>
      <w:tr w:rsidR="00E67DD8" w:rsidRPr="00E67DD8" w14:paraId="4EDA87D1"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31B6DA1E" w14:textId="77777777" w:rsidR="00E67DD8" w:rsidRPr="00E67DD8" w:rsidRDefault="00E67DD8" w:rsidP="00E67DD8">
            <w:r w:rsidRPr="00E67DD8">
              <w:t xml:space="preserve">Forename(s):  </w:t>
            </w:r>
          </w:p>
        </w:tc>
      </w:tr>
      <w:tr w:rsidR="00E67DD8" w:rsidRPr="00E67DD8" w14:paraId="51FC6162"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30992B61" w14:textId="77777777" w:rsidR="00E67DD8" w:rsidRDefault="00E67DD8" w:rsidP="00E67DD8">
            <w:r w:rsidRPr="00E67DD8">
              <w:t xml:space="preserve">Home address (including postcode):  </w:t>
            </w:r>
          </w:p>
          <w:p w14:paraId="7F21E287" w14:textId="77777777" w:rsidR="00BF2A52" w:rsidRPr="00E67DD8" w:rsidRDefault="00BF2A52" w:rsidP="00E67DD8"/>
        </w:tc>
      </w:tr>
      <w:tr w:rsidR="00E67DD8" w:rsidRPr="00E67DD8" w14:paraId="1D75E080"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5A30CEAE" w14:textId="77777777" w:rsidR="00E67DD8" w:rsidRPr="00E67DD8" w:rsidRDefault="00E67DD8" w:rsidP="00E67DD8">
            <w:r w:rsidRPr="00E67DD8">
              <w:t xml:space="preserve">Email:  </w:t>
            </w:r>
          </w:p>
        </w:tc>
      </w:tr>
      <w:tr w:rsidR="00E67DD8" w:rsidRPr="00E67DD8" w14:paraId="7A16DA1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E324892" w14:textId="77777777" w:rsidR="00E67DD8" w:rsidRPr="00E67DD8" w:rsidRDefault="00E67DD8" w:rsidP="00E67DD8">
            <w:r w:rsidRPr="00E67DD8">
              <w:t xml:space="preserve">Telephone number:  </w:t>
            </w:r>
          </w:p>
        </w:tc>
      </w:tr>
      <w:tr w:rsidR="00E67DD8" w:rsidRPr="00E67DD8" w14:paraId="5BFD6766"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9BA528A" w14:textId="77777777" w:rsidR="00E67DD8" w:rsidRPr="00E67DD8" w:rsidRDefault="00E67DD8" w:rsidP="00E67DD8">
            <w:r w:rsidRPr="00E67DD8">
              <w:t xml:space="preserve">Mobile number:  </w:t>
            </w:r>
          </w:p>
        </w:tc>
      </w:tr>
      <w:tr w:rsidR="00E67DD8" w:rsidRPr="00E67DD8" w14:paraId="75A6F77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374AA25" w14:textId="77777777" w:rsidR="00E67DD8" w:rsidRDefault="00E67DD8" w:rsidP="00E67DD8">
            <w:r w:rsidRPr="00E67DD8">
              <w:t xml:space="preserve">Work address (including postcode):  </w:t>
            </w:r>
          </w:p>
          <w:p w14:paraId="4DB00B1B" w14:textId="77777777" w:rsidR="00BF2A52" w:rsidRPr="00E67DD8" w:rsidRDefault="00BF2A52" w:rsidP="00E67DD8"/>
        </w:tc>
      </w:tr>
      <w:tr w:rsidR="00E67DD8" w:rsidRPr="00E67DD8" w14:paraId="619073D7"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21700585" w14:textId="77777777" w:rsidR="00E67DD8" w:rsidRPr="00E67DD8" w:rsidRDefault="00BF2A52" w:rsidP="00E67DD8">
            <w:r>
              <w:t xml:space="preserve">Work </w:t>
            </w:r>
            <w:r w:rsidR="00E67DD8" w:rsidRPr="00E67DD8">
              <w:t xml:space="preserve">Email:  </w:t>
            </w:r>
          </w:p>
        </w:tc>
      </w:tr>
      <w:tr w:rsidR="00E67DD8" w:rsidRPr="00E67DD8" w14:paraId="394D57BB"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DB8E59B" w14:textId="77777777" w:rsidR="00E67DD8" w:rsidRPr="00E67DD8" w:rsidRDefault="00BF2A52" w:rsidP="00BF2A52">
            <w:r>
              <w:lastRenderedPageBreak/>
              <w:t>Work t</w:t>
            </w:r>
            <w:r w:rsidR="00E67DD8" w:rsidRPr="00E67DD8">
              <w:t xml:space="preserve">elephone number:  </w:t>
            </w:r>
          </w:p>
        </w:tc>
      </w:tr>
      <w:tr w:rsidR="00E67DD8" w:rsidRPr="00E67DD8" w14:paraId="09205A7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72B747A" w14:textId="77777777" w:rsidR="00E67DD8" w:rsidRPr="00E67DD8" w:rsidRDefault="00BF2A52" w:rsidP="00BF2A52">
            <w:r>
              <w:t>Work m</w:t>
            </w:r>
            <w:r w:rsidR="00E67DD8" w:rsidRPr="00E67DD8">
              <w:t xml:space="preserve">obile number:  </w:t>
            </w:r>
          </w:p>
        </w:tc>
      </w:tr>
      <w:tr w:rsidR="00E67DD8" w:rsidRPr="00E67DD8" w14:paraId="36190070"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393B6185" w14:textId="77777777" w:rsidR="00E67DD8" w:rsidRPr="00E67DD8" w:rsidRDefault="00E67DD8" w:rsidP="00E67DD8">
            <w:r w:rsidRPr="00E67DD8">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2A0A22">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2A0A22">
              <w:fldChar w:fldCharType="separate"/>
            </w:r>
            <w:r w:rsidRPr="00E67DD8">
              <w:fldChar w:fldCharType="end"/>
            </w:r>
            <w:r w:rsidRPr="00E67DD8">
              <w:t xml:space="preserve"> at work?  (please indicate as appropriate)</w:t>
            </w:r>
          </w:p>
        </w:tc>
      </w:tr>
      <w:tr w:rsidR="00E67DD8" w:rsidRPr="00E67DD8" w14:paraId="45CC122B"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78328959" w14:textId="77777777" w:rsidR="00E67DD8" w:rsidRPr="00E67DD8" w:rsidRDefault="00E67DD8" w:rsidP="00E67DD8">
            <w:r w:rsidRPr="00E67DD8">
              <w:t xml:space="preserve">Period of notice in present post:  </w:t>
            </w:r>
          </w:p>
        </w:tc>
      </w:tr>
      <w:tr w:rsidR="00E67DD8" w:rsidRPr="00E67DD8" w14:paraId="06E177B7"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40E1D8C2" w14:textId="77777777" w:rsidR="00E67DD8" w:rsidRPr="00E67DD8" w:rsidRDefault="00E67DD8" w:rsidP="00E67DD8">
            <w:r w:rsidRPr="00E67DD8">
              <w:t xml:space="preserve">Please give your present/last annual salary, and details of any additional benefits/allowances:  </w:t>
            </w:r>
          </w:p>
          <w:p w14:paraId="33455BDA" w14:textId="77777777" w:rsidR="00E67DD8" w:rsidRPr="00E67DD8" w:rsidRDefault="00E67DD8" w:rsidP="00E67DD8"/>
        </w:tc>
      </w:tr>
    </w:tbl>
    <w:p w14:paraId="12BA5FD4" w14:textId="77777777" w:rsidR="00E67DD8" w:rsidRDefault="00E67DD8" w:rsidP="00E67DD8"/>
    <w:p w14:paraId="12FB124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2BC626A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44F8BB21"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152FC791"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6507D2B3"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82B12BD"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77AC437" w14:textId="77777777" w:rsidR="00E67DD8" w:rsidRPr="00E67DD8" w:rsidRDefault="00E67DD8" w:rsidP="00E67DD8">
            <w:r w:rsidRPr="00E67DD8">
              <w:t>Results</w:t>
            </w:r>
            <w:r w:rsidRPr="00E67DD8">
              <w:br/>
            </w:r>
          </w:p>
        </w:tc>
      </w:tr>
      <w:tr w:rsidR="00E67DD8" w:rsidRPr="00E67DD8" w14:paraId="351E9723"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6BC5C91B" w14:textId="77777777" w:rsidR="00E67DD8" w:rsidRPr="00E67DD8" w:rsidRDefault="00E67DD8" w:rsidP="00E67DD8"/>
          <w:p w14:paraId="1DC0F4FD" w14:textId="77777777" w:rsidR="00E67DD8" w:rsidRPr="00E67DD8" w:rsidRDefault="00E67DD8" w:rsidP="00E67DD8"/>
          <w:p w14:paraId="0E836235" w14:textId="77777777" w:rsidR="00E67DD8" w:rsidRPr="00E67DD8" w:rsidRDefault="00E67DD8" w:rsidP="00E67DD8"/>
          <w:p w14:paraId="615B4BFE" w14:textId="77777777" w:rsidR="00E67DD8" w:rsidRPr="00E67DD8" w:rsidRDefault="00E67DD8" w:rsidP="00E67DD8"/>
          <w:p w14:paraId="067F26B8" w14:textId="77777777" w:rsidR="00E67DD8" w:rsidRPr="00E67DD8" w:rsidRDefault="00E67DD8" w:rsidP="00E67DD8"/>
          <w:p w14:paraId="56FD1358"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5DC012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424AAAE"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DB49E91"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0533F3DA" w14:textId="77777777" w:rsidR="00E67DD8" w:rsidRPr="00E67DD8" w:rsidRDefault="00E67DD8" w:rsidP="00E67DD8"/>
        </w:tc>
      </w:tr>
      <w:tr w:rsidR="00E67DD8" w:rsidRPr="00E67DD8" w14:paraId="112C5E23"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7198E23E" w14:textId="77777777" w:rsidR="00E67DD8" w:rsidRPr="00E67DD8" w:rsidRDefault="00E67DD8" w:rsidP="00E67DD8">
            <w:r w:rsidRPr="00E67DD8">
              <w:t>Technical, professional, commercial, or relevant in-house training</w:t>
            </w:r>
          </w:p>
        </w:tc>
      </w:tr>
      <w:tr w:rsidR="00E67DD8" w:rsidRPr="00E67DD8" w14:paraId="65C53E0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6E2410B2"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78A16E67"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64155B6E" w14:textId="77777777" w:rsidR="00E67DD8" w:rsidRPr="00E67DD8" w:rsidRDefault="00E67DD8" w:rsidP="00E67DD8">
            <w:r w:rsidRPr="00E67DD8">
              <w:t>From</w:t>
            </w:r>
            <w:r w:rsidRPr="00E67DD8">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22616819" w14:textId="77777777" w:rsidR="00E67DD8" w:rsidRPr="00E67DD8" w:rsidRDefault="00E67DD8" w:rsidP="00E67DD8">
            <w:r w:rsidRPr="00E67DD8">
              <w:t>To</w:t>
            </w:r>
            <w:r w:rsidRPr="00E67DD8">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0DE35875" w14:textId="77777777" w:rsidR="00E67DD8" w:rsidRPr="00E67DD8" w:rsidRDefault="00E67DD8" w:rsidP="00E67DD8">
            <w:r w:rsidRPr="00E67DD8">
              <w:t>Results</w:t>
            </w:r>
          </w:p>
        </w:tc>
      </w:tr>
      <w:tr w:rsidR="00E67DD8" w:rsidRPr="00E67DD8" w14:paraId="47175824"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AE92486" w14:textId="77777777" w:rsidR="00E67DD8" w:rsidRPr="00E67DD8" w:rsidRDefault="00E67DD8" w:rsidP="00E67DD8"/>
          <w:p w14:paraId="3D2B194C" w14:textId="77777777" w:rsidR="00E67DD8" w:rsidRPr="00E67DD8" w:rsidRDefault="00E67DD8" w:rsidP="00E67DD8"/>
          <w:p w14:paraId="397652AD" w14:textId="77777777" w:rsidR="00E67DD8" w:rsidRPr="00E67DD8" w:rsidRDefault="00E67DD8" w:rsidP="00E67DD8"/>
          <w:p w14:paraId="0B4E7711" w14:textId="77777777" w:rsidR="005E4938" w:rsidRDefault="005E4938" w:rsidP="00E67DD8"/>
          <w:p w14:paraId="5C3A6DD6" w14:textId="77777777" w:rsidR="005E4938" w:rsidRPr="00E67DD8" w:rsidRDefault="005E4938" w:rsidP="00E67DD8"/>
          <w:p w14:paraId="4894A074"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08DC69B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0ACF863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565BC5F0"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19C5749D" w14:textId="77777777" w:rsidR="00E67DD8" w:rsidRPr="00E67DD8" w:rsidRDefault="00E67DD8" w:rsidP="00E67DD8"/>
        </w:tc>
      </w:tr>
      <w:tr w:rsidR="00E67DD8" w:rsidRPr="00E67DD8" w14:paraId="4D7C7162"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659D4441" w14:textId="77777777" w:rsidR="00E67DD8" w:rsidRPr="00E67DD8" w:rsidRDefault="00E67DD8" w:rsidP="00E67DD8">
            <w:r w:rsidRPr="00E67DD8">
              <w:t>Membership of professional bodies/Professional registration</w:t>
            </w:r>
          </w:p>
          <w:p w14:paraId="5D505005" w14:textId="77777777" w:rsidR="00E67DD8" w:rsidRPr="00E67DD8" w:rsidRDefault="00E67DD8" w:rsidP="00E67DD8"/>
          <w:p w14:paraId="6D1ACAEC" w14:textId="77777777" w:rsidR="005E4938" w:rsidRPr="00E67DD8" w:rsidRDefault="005E4938" w:rsidP="00E67DD8"/>
          <w:p w14:paraId="37E7AA49" w14:textId="77777777" w:rsidR="00E67DD8" w:rsidRPr="00E67DD8" w:rsidRDefault="00E67DD8" w:rsidP="00E67DD8"/>
        </w:tc>
      </w:tr>
      <w:tr w:rsidR="00E67DD8" w:rsidRPr="00E67DD8" w14:paraId="15A545A1"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3A16A5A7" w14:textId="77777777"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11DDC479"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03C7106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06CD0CF9"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03775FDD" w14:textId="77777777" w:rsidR="00E67DD8" w:rsidRPr="00E67DD8" w:rsidRDefault="00E67DD8" w:rsidP="00E67DD8">
            <w:r w:rsidRPr="00E67DD8">
              <w:t>Grades</w:t>
            </w:r>
          </w:p>
        </w:tc>
      </w:tr>
      <w:tr w:rsidR="00E67DD8" w:rsidRPr="00E67DD8" w14:paraId="4A0FE453"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06CE8A4" w14:textId="77777777" w:rsidR="00E67DD8" w:rsidRPr="00E67DD8" w:rsidRDefault="00E67DD8" w:rsidP="00E67DD8"/>
          <w:p w14:paraId="6D258310" w14:textId="77777777" w:rsidR="00E67DD8" w:rsidRPr="00E67DD8" w:rsidRDefault="00E67DD8" w:rsidP="00E67DD8"/>
          <w:p w14:paraId="5321F273" w14:textId="77777777" w:rsidR="00E67DD8" w:rsidRPr="00E67DD8" w:rsidRDefault="00E67DD8" w:rsidP="00E67DD8"/>
          <w:p w14:paraId="585F11E6" w14:textId="77777777" w:rsidR="00E67DD8" w:rsidRPr="00E67DD8" w:rsidRDefault="00E67DD8" w:rsidP="00E67DD8"/>
          <w:p w14:paraId="523E8284" w14:textId="77777777" w:rsidR="00E67DD8" w:rsidRPr="00E67DD8" w:rsidRDefault="00E67DD8" w:rsidP="00E67DD8"/>
          <w:p w14:paraId="4321D340" w14:textId="77777777" w:rsidR="00E67DD8" w:rsidRDefault="00E67DD8" w:rsidP="00E67DD8"/>
          <w:p w14:paraId="03B21B2A" w14:textId="77777777" w:rsidR="005E4938" w:rsidRPr="00E67DD8" w:rsidRDefault="005E4938" w:rsidP="00E67DD8"/>
          <w:p w14:paraId="62C8D6B9"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DE26773"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01A7845E"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128DB89B"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1EFDD76" w14:textId="77777777" w:rsidR="00E67DD8" w:rsidRPr="00E67DD8" w:rsidRDefault="00E67DD8" w:rsidP="00E67DD8"/>
        </w:tc>
      </w:tr>
    </w:tbl>
    <w:p w14:paraId="5EB72E40" w14:textId="77777777" w:rsidR="00E67DD8" w:rsidRPr="00E67DD8" w:rsidRDefault="00E67DD8" w:rsidP="00E67DD8"/>
    <w:p w14:paraId="34762EE2"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2B393D90"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34F16194"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568FBB4B"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4DFB8C23"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463BF7DA"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05A03792"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6E80998D" w14:textId="77777777" w:rsidR="00E67DD8" w:rsidRPr="00E67DD8" w:rsidRDefault="00E67DD8" w:rsidP="00E67DD8"/>
        </w:tc>
      </w:tr>
      <w:tr w:rsidR="00E67DD8" w:rsidRPr="00E67DD8" w14:paraId="54433D36" w14:textId="77777777" w:rsidTr="00563055">
        <w:tc>
          <w:tcPr>
            <w:tcW w:w="4462" w:type="dxa"/>
            <w:gridSpan w:val="2"/>
            <w:tcBorders>
              <w:top w:val="nil"/>
              <w:left w:val="single" w:sz="8" w:space="0" w:color="808080"/>
              <w:bottom w:val="single" w:sz="8" w:space="0" w:color="808080"/>
              <w:right w:val="single" w:sz="8" w:space="0" w:color="808080"/>
            </w:tcBorders>
          </w:tcPr>
          <w:p w14:paraId="63111CDD" w14:textId="77777777" w:rsidR="00E67DD8" w:rsidRPr="00E67DD8" w:rsidRDefault="00E67DD8" w:rsidP="00E67DD8">
            <w:r w:rsidRPr="00E67DD8">
              <w:t xml:space="preserve">Name:  </w:t>
            </w:r>
          </w:p>
          <w:p w14:paraId="228D245A" w14:textId="77777777" w:rsidR="00E67DD8" w:rsidRPr="00E67DD8" w:rsidRDefault="00E67DD8" w:rsidP="00E67DD8">
            <w:r w:rsidRPr="00E67DD8">
              <w:t xml:space="preserve">Job title of referee:  </w:t>
            </w:r>
          </w:p>
          <w:p w14:paraId="1BB850E9" w14:textId="77777777" w:rsidR="00E67DD8" w:rsidRPr="00E67DD8" w:rsidRDefault="00E67DD8" w:rsidP="00E67DD8">
            <w:r w:rsidRPr="00E67DD8">
              <w:lastRenderedPageBreak/>
              <w:t xml:space="preserve">Relationship to you:  </w:t>
            </w:r>
          </w:p>
          <w:p w14:paraId="0904C7AD" w14:textId="77777777" w:rsidR="00E67DD8" w:rsidRPr="00E67DD8" w:rsidRDefault="00E67DD8" w:rsidP="00E67DD8">
            <w:r w:rsidRPr="00E67DD8">
              <w:t xml:space="preserve">Address:  </w:t>
            </w:r>
          </w:p>
          <w:p w14:paraId="176CE0D6" w14:textId="77777777" w:rsidR="00E67DD8" w:rsidRPr="00E67DD8" w:rsidRDefault="00E67DD8" w:rsidP="00E67DD8"/>
          <w:p w14:paraId="46FA32EE" w14:textId="77777777" w:rsidR="00E67DD8" w:rsidRPr="00E67DD8" w:rsidRDefault="00E67DD8" w:rsidP="00E67DD8"/>
          <w:p w14:paraId="0780AF5A" w14:textId="77777777" w:rsidR="00E67DD8" w:rsidRPr="00E67DD8" w:rsidRDefault="00E67DD8" w:rsidP="00E67DD8"/>
          <w:p w14:paraId="6ED3CFD5" w14:textId="77777777" w:rsidR="00E67DD8" w:rsidRPr="00E67DD8" w:rsidRDefault="00E67DD8" w:rsidP="00E67DD8">
            <w:r w:rsidRPr="00E67DD8">
              <w:t xml:space="preserve">Tel. no.:  </w:t>
            </w:r>
          </w:p>
          <w:p w14:paraId="4ED90ACD" w14:textId="77777777" w:rsidR="00E67DD8" w:rsidRPr="00E67DD8" w:rsidRDefault="00E67DD8" w:rsidP="00E67DD8">
            <w:r w:rsidRPr="00E67DD8">
              <w:t xml:space="preserve">Fax no.:  </w:t>
            </w:r>
          </w:p>
          <w:p w14:paraId="77802E04"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0B723D9A" w14:textId="77777777" w:rsidR="00E67DD8" w:rsidRPr="00E67DD8" w:rsidRDefault="00E67DD8" w:rsidP="00E67DD8">
            <w:r w:rsidRPr="00E67DD8">
              <w:lastRenderedPageBreak/>
              <w:t xml:space="preserve">Name:  </w:t>
            </w:r>
          </w:p>
          <w:p w14:paraId="38B1F105" w14:textId="77777777" w:rsidR="00E67DD8" w:rsidRPr="00E67DD8" w:rsidRDefault="00E67DD8" w:rsidP="00E67DD8">
            <w:r w:rsidRPr="00E67DD8">
              <w:t xml:space="preserve">Job title of referee:  </w:t>
            </w:r>
          </w:p>
          <w:p w14:paraId="1D782FE0" w14:textId="77777777" w:rsidR="00E67DD8" w:rsidRPr="00E67DD8" w:rsidRDefault="00E67DD8" w:rsidP="00E67DD8">
            <w:r w:rsidRPr="00E67DD8">
              <w:lastRenderedPageBreak/>
              <w:t xml:space="preserve">Relationship to you:  </w:t>
            </w:r>
          </w:p>
          <w:p w14:paraId="26D15CCC" w14:textId="77777777" w:rsidR="00E67DD8" w:rsidRPr="00E67DD8" w:rsidRDefault="00E67DD8" w:rsidP="00E67DD8">
            <w:r w:rsidRPr="00E67DD8">
              <w:t xml:space="preserve">Address:  </w:t>
            </w:r>
          </w:p>
          <w:p w14:paraId="48E1CF55" w14:textId="77777777" w:rsidR="00E67DD8" w:rsidRPr="00E67DD8" w:rsidRDefault="00E67DD8" w:rsidP="00E67DD8"/>
          <w:p w14:paraId="19DBC5D3" w14:textId="77777777" w:rsidR="00E67DD8" w:rsidRPr="00E67DD8" w:rsidRDefault="00E67DD8" w:rsidP="00E67DD8"/>
          <w:p w14:paraId="1F40F03E" w14:textId="77777777" w:rsidR="00E67DD8" w:rsidRPr="00E67DD8" w:rsidRDefault="00E67DD8" w:rsidP="00E67DD8"/>
          <w:p w14:paraId="194D4408" w14:textId="77777777" w:rsidR="00E67DD8" w:rsidRPr="00E67DD8" w:rsidRDefault="00E67DD8" w:rsidP="00E67DD8">
            <w:r w:rsidRPr="00E67DD8">
              <w:t xml:space="preserve">Tel. no.:  </w:t>
            </w:r>
          </w:p>
          <w:p w14:paraId="4437A1A6" w14:textId="77777777" w:rsidR="00E67DD8" w:rsidRPr="00E67DD8" w:rsidRDefault="00E67DD8" w:rsidP="00E67DD8">
            <w:r w:rsidRPr="00E67DD8">
              <w:t xml:space="preserve">Fax no.:  </w:t>
            </w:r>
          </w:p>
          <w:p w14:paraId="254146BB" w14:textId="77777777" w:rsidR="00E67DD8" w:rsidRPr="00E67DD8" w:rsidRDefault="00E67DD8" w:rsidP="00E67DD8">
            <w:r w:rsidRPr="00E67DD8">
              <w:t xml:space="preserve">Email:  </w:t>
            </w:r>
          </w:p>
        </w:tc>
      </w:tr>
    </w:tbl>
    <w:p w14:paraId="3290332F" w14:textId="77777777" w:rsidR="00E67DD8" w:rsidRDefault="00E67DD8" w:rsidP="00E67DD8"/>
    <w:p w14:paraId="6108617F"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1FEAA664"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199133A9"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72778ACC"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6F149AFC" w14:textId="77777777" w:rsidR="00E67DD8" w:rsidRPr="00E67DD8" w:rsidRDefault="00E67DD8" w:rsidP="00E67DD8">
            <w:r w:rsidRPr="00E67DD8">
              <w:t>From (month/year)</w:t>
            </w:r>
          </w:p>
          <w:p w14:paraId="048A9E86"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54F04096" w14:textId="77777777" w:rsidR="00E67DD8" w:rsidRPr="00E67DD8" w:rsidRDefault="00E67DD8" w:rsidP="00E67DD8">
            <w:r w:rsidRPr="00E67DD8">
              <w:t>Reason for leaving</w:t>
            </w:r>
          </w:p>
        </w:tc>
      </w:tr>
      <w:tr w:rsidR="00E67DD8" w:rsidRPr="00E67DD8" w14:paraId="4D393DB7"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07FE1363" w14:textId="77777777" w:rsidR="00E67DD8" w:rsidRPr="00E67DD8" w:rsidRDefault="00E67DD8" w:rsidP="00E67DD8"/>
          <w:p w14:paraId="393A7443" w14:textId="77777777" w:rsidR="00E67DD8" w:rsidRPr="00E67DD8" w:rsidRDefault="00E67DD8" w:rsidP="00E67DD8"/>
          <w:p w14:paraId="128B0A21"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7B105B04"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3D80B026"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0CF279D9" w14:textId="77777777" w:rsidR="00E67DD8" w:rsidRPr="00E67DD8" w:rsidRDefault="00E67DD8" w:rsidP="00E67DD8"/>
        </w:tc>
      </w:tr>
      <w:tr w:rsidR="00F7306C" w:rsidRPr="00E67DD8" w14:paraId="5985340B"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801850D" w14:textId="77777777" w:rsidR="00F7306C" w:rsidRDefault="00F7306C" w:rsidP="00E67DD8"/>
          <w:p w14:paraId="5D5A08F4" w14:textId="77777777" w:rsidR="00F7306C" w:rsidRDefault="00F7306C" w:rsidP="00E67DD8"/>
          <w:p w14:paraId="6216728C"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12355302"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22BE27A7"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740406C9" w14:textId="77777777" w:rsidR="00F7306C" w:rsidRPr="00E67DD8" w:rsidRDefault="00F7306C" w:rsidP="00E67DD8"/>
        </w:tc>
      </w:tr>
      <w:tr w:rsidR="00F7306C" w:rsidRPr="00E67DD8" w14:paraId="08B5E414"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662A80E8" w14:textId="77777777" w:rsidR="00F7306C" w:rsidRDefault="00F7306C" w:rsidP="00E67DD8"/>
          <w:p w14:paraId="07A0283D" w14:textId="77777777" w:rsidR="00F7306C" w:rsidRDefault="00F7306C" w:rsidP="00E67DD8"/>
          <w:p w14:paraId="26346B7A"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40BED7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18A1559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005CF1D3" w14:textId="77777777" w:rsidR="00F7306C" w:rsidRPr="00E67DD8" w:rsidRDefault="00F7306C" w:rsidP="00E67DD8"/>
        </w:tc>
      </w:tr>
    </w:tbl>
    <w:p w14:paraId="44FB7E20" w14:textId="77777777" w:rsidR="00E67DD8" w:rsidRDefault="00E67DD8" w:rsidP="00E67DD8"/>
    <w:p w14:paraId="7F2275F1" w14:textId="77777777" w:rsidR="005E4938" w:rsidRPr="005E4938" w:rsidRDefault="005E4938" w:rsidP="006F3463">
      <w:pPr>
        <w:keepNext/>
        <w:rPr>
          <w:b/>
        </w:rPr>
      </w:pPr>
      <w:r w:rsidRPr="005E4938">
        <w:rPr>
          <w:b/>
        </w:rPr>
        <w:lastRenderedPageBreak/>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52B2CFF6"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681397C8"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2F2D4493"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30E0F752" w14:textId="77777777" w:rsidR="005E4938" w:rsidRPr="00E67DD8" w:rsidRDefault="005E4938" w:rsidP="00B26495"/>
          <w:p w14:paraId="417CCE4B" w14:textId="77777777" w:rsidR="005E4938" w:rsidRPr="00E67DD8" w:rsidRDefault="005E4938" w:rsidP="00B26495"/>
          <w:p w14:paraId="6C02F45A" w14:textId="77777777" w:rsidR="005E4938" w:rsidRPr="00E67DD8" w:rsidRDefault="005E4938" w:rsidP="00B26495"/>
          <w:p w14:paraId="48650A1F" w14:textId="77777777" w:rsidR="005E4938" w:rsidRPr="00E67DD8" w:rsidRDefault="005E4938" w:rsidP="00B26495"/>
          <w:p w14:paraId="6742109D" w14:textId="77777777" w:rsidR="005E4938" w:rsidRPr="00E67DD8" w:rsidRDefault="005E4938" w:rsidP="00B26495"/>
          <w:p w14:paraId="6C845091" w14:textId="77777777" w:rsidR="005E4938" w:rsidRPr="00E67DD8" w:rsidRDefault="005E4938" w:rsidP="00B26495"/>
          <w:p w14:paraId="2B13BC58" w14:textId="77777777" w:rsidR="005E4938" w:rsidRPr="00E67DD8" w:rsidRDefault="005E4938" w:rsidP="00B26495"/>
        </w:tc>
      </w:tr>
    </w:tbl>
    <w:p w14:paraId="76AC959D" w14:textId="77777777" w:rsidR="00F7306C" w:rsidRDefault="00F7306C" w:rsidP="00E67DD8">
      <w:pPr>
        <w:rPr>
          <w:b/>
        </w:rPr>
      </w:pPr>
    </w:p>
    <w:p w14:paraId="55F49C8C"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6BF06B1"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24269215"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2F760E64"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1970B70E" w14:textId="77777777" w:rsidR="00E67DD8" w:rsidRPr="00E67DD8" w:rsidRDefault="00E67DD8" w:rsidP="00E67DD8"/>
          <w:p w14:paraId="0B407DC4" w14:textId="77777777" w:rsidR="005E4938" w:rsidRDefault="005E4938" w:rsidP="00E67DD8"/>
          <w:p w14:paraId="4425869E" w14:textId="77777777" w:rsidR="00D27EF7" w:rsidRDefault="00D27EF7" w:rsidP="00E67DD8"/>
          <w:p w14:paraId="6EAA4100" w14:textId="77777777" w:rsidR="00D27EF7" w:rsidRPr="00E67DD8" w:rsidRDefault="00D27EF7" w:rsidP="00E67DD8"/>
          <w:p w14:paraId="148C8288" w14:textId="77777777" w:rsidR="00E67DD8" w:rsidRDefault="00E67DD8" w:rsidP="00E67DD8"/>
          <w:p w14:paraId="6D7853AD" w14:textId="77777777" w:rsidR="00BA524A" w:rsidRDefault="00BA524A" w:rsidP="00E67DD8"/>
          <w:p w14:paraId="3C2EFD7F" w14:textId="77777777" w:rsidR="00DF009A" w:rsidRDefault="00DF009A" w:rsidP="00E67DD8"/>
          <w:p w14:paraId="71BFCF78" w14:textId="77777777" w:rsidR="00DF009A" w:rsidRDefault="00DF009A" w:rsidP="00E67DD8"/>
          <w:p w14:paraId="668722BB" w14:textId="77777777" w:rsidR="00BA524A" w:rsidRDefault="00BA524A" w:rsidP="00E67DD8"/>
          <w:p w14:paraId="694C4EC0" w14:textId="77777777" w:rsidR="00BA524A" w:rsidRPr="00E67DD8" w:rsidRDefault="00BA524A" w:rsidP="00F85327"/>
        </w:tc>
      </w:tr>
    </w:tbl>
    <w:p w14:paraId="5F12E8B8"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8383F" w14:textId="77777777" w:rsidR="002A0A22" w:rsidRDefault="002A0A22" w:rsidP="005E4938">
      <w:pPr>
        <w:spacing w:after="0" w:line="240" w:lineRule="auto"/>
      </w:pPr>
      <w:r>
        <w:separator/>
      </w:r>
    </w:p>
  </w:endnote>
  <w:endnote w:type="continuationSeparator" w:id="0">
    <w:p w14:paraId="6A01EECA" w14:textId="77777777" w:rsidR="002A0A22" w:rsidRDefault="002A0A22"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9DDA4" w14:textId="77777777"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771A50">
      <w:rPr>
        <w:rFonts w:eastAsiaTheme="majorEastAsia" w:cstheme="majorBidi"/>
        <w:noProof/>
        <w:sz w:val="18"/>
        <w:szCs w:val="18"/>
      </w:rPr>
      <w:t>Document1</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228B91D"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B5DA3" w14:textId="77777777" w:rsidR="002A0A22" w:rsidRDefault="002A0A22" w:rsidP="005E4938">
      <w:pPr>
        <w:spacing w:after="0" w:line="240" w:lineRule="auto"/>
      </w:pPr>
      <w:r>
        <w:separator/>
      </w:r>
    </w:p>
  </w:footnote>
  <w:footnote w:type="continuationSeparator" w:id="0">
    <w:p w14:paraId="0D61CC1A" w14:textId="77777777" w:rsidR="002A0A22" w:rsidRDefault="002A0A22"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4301C" w14:textId="77777777" w:rsidR="002E12A1" w:rsidRDefault="002E12A1" w:rsidP="002E12A1">
    <w:pPr>
      <w:tabs>
        <w:tab w:val="right" w:pos="9026"/>
      </w:tabs>
      <w:rPr>
        <w:b/>
        <w:sz w:val="28"/>
        <w:szCs w:val="28"/>
      </w:rPr>
    </w:pPr>
    <w:r>
      <w:rPr>
        <w:noProof/>
        <w:lang w:eastAsia="en-GB"/>
      </w:rPr>
      <w:drawing>
        <wp:inline distT="0" distB="0" distL="0" distR="0" wp14:anchorId="346E6ABB" wp14:editId="0B01661F">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4FB7731A" wp14:editId="4BC77CFE">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07F667DC"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50"/>
    <w:rsid w:val="00110D83"/>
    <w:rsid w:val="0013726B"/>
    <w:rsid w:val="00150C2F"/>
    <w:rsid w:val="001904F1"/>
    <w:rsid w:val="001A3C02"/>
    <w:rsid w:val="002665F6"/>
    <w:rsid w:val="0028772D"/>
    <w:rsid w:val="002A0A22"/>
    <w:rsid w:val="002B4275"/>
    <w:rsid w:val="002E12A1"/>
    <w:rsid w:val="00346FA0"/>
    <w:rsid w:val="00393315"/>
    <w:rsid w:val="003B7543"/>
    <w:rsid w:val="004540D6"/>
    <w:rsid w:val="00477163"/>
    <w:rsid w:val="004825AC"/>
    <w:rsid w:val="004A1424"/>
    <w:rsid w:val="004B73A6"/>
    <w:rsid w:val="004D2D1C"/>
    <w:rsid w:val="004F5181"/>
    <w:rsid w:val="00563055"/>
    <w:rsid w:val="00593609"/>
    <w:rsid w:val="00595D1E"/>
    <w:rsid w:val="00595F69"/>
    <w:rsid w:val="005E4938"/>
    <w:rsid w:val="00602B73"/>
    <w:rsid w:val="00605CD9"/>
    <w:rsid w:val="00637B8B"/>
    <w:rsid w:val="0064095F"/>
    <w:rsid w:val="006851EC"/>
    <w:rsid w:val="00694B2F"/>
    <w:rsid w:val="006D3F0A"/>
    <w:rsid w:val="006F3463"/>
    <w:rsid w:val="0070417B"/>
    <w:rsid w:val="00730BF5"/>
    <w:rsid w:val="00771A50"/>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3D24"/>
    <w:rsid w:val="00C871B1"/>
    <w:rsid w:val="00CB06A4"/>
    <w:rsid w:val="00CD4D76"/>
    <w:rsid w:val="00D27EF7"/>
    <w:rsid w:val="00D37F8A"/>
    <w:rsid w:val="00DF009A"/>
    <w:rsid w:val="00E31662"/>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C96BF"/>
  <w15:docId w15:val="{6A74DAC7-21A4-4FAC-9EE1-13B48D53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6F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triangleconsulting.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Star.dotx</Template>
  <TotalTime>6</TotalTime>
  <Pages>5</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Angela Kallabis</cp:lastModifiedBy>
  <cp:revision>2</cp:revision>
  <cp:lastPrinted>2014-06-19T06:26:00Z</cp:lastPrinted>
  <dcterms:created xsi:type="dcterms:W3CDTF">2021-01-11T08:57:00Z</dcterms:created>
  <dcterms:modified xsi:type="dcterms:W3CDTF">2021-01-11T09:03:00Z</dcterms:modified>
</cp:coreProperties>
</file>