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09233E44" w:rsidR="001904F1" w:rsidRDefault="001904F1" w:rsidP="001904F1">
      <w:pPr>
        <w:jc w:val="center"/>
        <w:rPr>
          <w:b/>
          <w:sz w:val="28"/>
          <w:szCs w:val="28"/>
        </w:rPr>
      </w:pPr>
      <w:r>
        <w:rPr>
          <w:b/>
          <w:sz w:val="28"/>
          <w:szCs w:val="28"/>
        </w:rPr>
        <w:t xml:space="preserve">Application for </w:t>
      </w:r>
      <w:r w:rsidR="00E71728">
        <w:rPr>
          <w:b/>
          <w:sz w:val="28"/>
          <w:szCs w:val="28"/>
        </w:rPr>
        <w:t>Trainer/Implementation Lead Central England</w:t>
      </w:r>
    </w:p>
    <w:p w14:paraId="7D634C25" w14:textId="7ECA68C0" w:rsidR="00BA524A" w:rsidRPr="00BA524A" w:rsidRDefault="00BA524A" w:rsidP="00593609">
      <w:pPr>
        <w:rPr>
          <w:sz w:val="24"/>
          <w:szCs w:val="24"/>
        </w:rPr>
      </w:pPr>
      <w:r w:rsidRPr="00BA524A">
        <w:rPr>
          <w:sz w:val="24"/>
          <w:szCs w:val="24"/>
        </w:rPr>
        <w:t>(</w:t>
      </w:r>
      <w:proofErr w:type="gramStart"/>
      <w:r w:rsidRPr="00BA524A">
        <w:rPr>
          <w:sz w:val="24"/>
          <w:szCs w:val="24"/>
        </w:rPr>
        <w:t>for</w:t>
      </w:r>
      <w:proofErr w:type="gramEnd"/>
      <w:r w:rsidRPr="00BA524A">
        <w:rPr>
          <w:sz w:val="24"/>
          <w:szCs w:val="24"/>
        </w:rPr>
        <w:t xml:space="preserve">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62A6E502"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7" w:history="1">
        <w:r w:rsidR="00E71728" w:rsidRPr="00F376D4">
          <w:rPr>
            <w:rStyle w:val="Hyperlink"/>
            <w:sz w:val="24"/>
            <w:szCs w:val="24"/>
          </w:rPr>
          <w:t>miranda@triangleconsulting.co.uk</w:t>
        </w:r>
      </w:hyperlink>
      <w:r w:rsidR="00E71728">
        <w:rPr>
          <w:sz w:val="24"/>
          <w:szCs w:val="24"/>
        </w:rPr>
        <w:t xml:space="preserve"> </w:t>
      </w:r>
      <w:r w:rsidR="00393315" w:rsidRPr="00393315">
        <w:rPr>
          <w:sz w:val="24"/>
          <w:szCs w:val="24"/>
        </w:rPr>
        <w:t>to arrive no later than</w:t>
      </w:r>
      <w:r w:rsidR="00BF2A52">
        <w:rPr>
          <w:sz w:val="24"/>
          <w:szCs w:val="24"/>
        </w:rPr>
        <w:t xml:space="preserve"> </w:t>
      </w:r>
      <w:r w:rsidR="00CC3542">
        <w:rPr>
          <w:sz w:val="24"/>
          <w:szCs w:val="24"/>
        </w:rPr>
        <w:t>9am 22</w:t>
      </w:r>
      <w:r w:rsidR="00CC3542" w:rsidRPr="00CC3542">
        <w:rPr>
          <w:sz w:val="24"/>
          <w:szCs w:val="24"/>
          <w:vertAlign w:val="superscript"/>
        </w:rPr>
        <w:t>nd</w:t>
      </w:r>
      <w:r w:rsidR="00CC3542">
        <w:rPr>
          <w:sz w:val="24"/>
          <w:szCs w:val="24"/>
        </w:rPr>
        <w:t xml:space="preserve"> November 2021</w:t>
      </w:r>
    </w:p>
    <w:p w14:paraId="277163D6" w14:textId="4745C1DF"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CC3542">
        <w:rPr>
          <w:sz w:val="24"/>
          <w:szCs w:val="24"/>
        </w:rPr>
        <w:t>w/c 6</w:t>
      </w:r>
      <w:r w:rsidR="00CC3542" w:rsidRPr="00CC3542">
        <w:rPr>
          <w:sz w:val="24"/>
          <w:szCs w:val="24"/>
          <w:vertAlign w:val="superscript"/>
        </w:rPr>
        <w:t>th</w:t>
      </w:r>
      <w:r w:rsidR="00CC3542">
        <w:rPr>
          <w:sz w:val="24"/>
          <w:szCs w:val="24"/>
        </w:rPr>
        <w:t xml:space="preserve"> December via ZOOM</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D010BD">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D010BD">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5A63" w14:textId="77777777" w:rsidR="00D010BD" w:rsidRDefault="00D010BD" w:rsidP="005E4938">
      <w:pPr>
        <w:spacing w:after="0" w:line="240" w:lineRule="auto"/>
      </w:pPr>
      <w:r>
        <w:separator/>
      </w:r>
    </w:p>
  </w:endnote>
  <w:endnote w:type="continuationSeparator" w:id="0">
    <w:p w14:paraId="057D96AE" w14:textId="77777777" w:rsidR="00D010BD" w:rsidRDefault="00D010BD"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1AB13D79"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E71728">
      <w:rPr>
        <w:rFonts w:eastAsiaTheme="majorEastAsia" w:cstheme="majorBidi"/>
        <w:noProof/>
        <w:sz w:val="18"/>
        <w:szCs w:val="18"/>
      </w:rPr>
      <w:t>Application form Trainer-Implementation Lead Central England Oct 21.docx</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FFA16" w14:textId="77777777" w:rsidR="00D010BD" w:rsidRDefault="00D010BD" w:rsidP="005E4938">
      <w:pPr>
        <w:spacing w:after="0" w:line="240" w:lineRule="auto"/>
      </w:pPr>
      <w:r>
        <w:separator/>
      </w:r>
    </w:p>
  </w:footnote>
  <w:footnote w:type="continuationSeparator" w:id="0">
    <w:p w14:paraId="5905E3E0" w14:textId="77777777" w:rsidR="00D010BD" w:rsidRDefault="00D010BD"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50C2F"/>
    <w:rsid w:val="001904F1"/>
    <w:rsid w:val="00195FBF"/>
    <w:rsid w:val="001A3C02"/>
    <w:rsid w:val="002665F6"/>
    <w:rsid w:val="0028772D"/>
    <w:rsid w:val="002B4275"/>
    <w:rsid w:val="002E12A1"/>
    <w:rsid w:val="00346FA0"/>
    <w:rsid w:val="0035724D"/>
    <w:rsid w:val="00393315"/>
    <w:rsid w:val="003B7543"/>
    <w:rsid w:val="004540D6"/>
    <w:rsid w:val="00477163"/>
    <w:rsid w:val="004825AC"/>
    <w:rsid w:val="004A1424"/>
    <w:rsid w:val="004B73A6"/>
    <w:rsid w:val="004D2D1C"/>
    <w:rsid w:val="004F5181"/>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251D"/>
    <w:rsid w:val="00C63D24"/>
    <w:rsid w:val="00C871B1"/>
    <w:rsid w:val="00CB06A4"/>
    <w:rsid w:val="00CC3542"/>
    <w:rsid w:val="00CD4D76"/>
    <w:rsid w:val="00D010BD"/>
    <w:rsid w:val="00D27EF7"/>
    <w:rsid w:val="00D37F8A"/>
    <w:rsid w:val="00DC32E1"/>
    <w:rsid w:val="00DF009A"/>
    <w:rsid w:val="00E173FE"/>
    <w:rsid w:val="00E31662"/>
    <w:rsid w:val="00E43023"/>
    <w:rsid w:val="00E67DD8"/>
    <w:rsid w:val="00E7172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iranda@triangleconsultin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C:\Users\Angela Kallabis\Dropbox (Triangle)\Triangle Directors HR\Recruitment\Recruitment templates\Application for Outcomes Star.dotx</Template>
  <TotalTime>2</TotalTime>
  <Pages>5</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Kate Hamill</cp:lastModifiedBy>
  <cp:revision>4</cp:revision>
  <cp:lastPrinted>2014-06-19T06:26:00Z</cp:lastPrinted>
  <dcterms:created xsi:type="dcterms:W3CDTF">2021-10-12T09:58:00Z</dcterms:created>
  <dcterms:modified xsi:type="dcterms:W3CDTF">2021-10-20T06:05:00Z</dcterms:modified>
</cp:coreProperties>
</file>