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453CCE98" w:rsidR="001904F1" w:rsidRDefault="001904F1" w:rsidP="001904F1">
      <w:pPr>
        <w:jc w:val="center"/>
        <w:rPr>
          <w:b/>
          <w:sz w:val="28"/>
          <w:szCs w:val="28"/>
        </w:rPr>
      </w:pPr>
      <w:r>
        <w:rPr>
          <w:b/>
          <w:sz w:val="28"/>
          <w:szCs w:val="28"/>
        </w:rPr>
        <w:t xml:space="preserve">Application for </w:t>
      </w:r>
      <w:r w:rsidR="002B7C96">
        <w:rPr>
          <w:b/>
          <w:sz w:val="28"/>
          <w:szCs w:val="28"/>
        </w:rPr>
        <w:t>Training and Materials Co-ordinator</w:t>
      </w:r>
    </w:p>
    <w:p w14:paraId="7D634C25" w14:textId="7ECA68C0" w:rsidR="00BA524A" w:rsidRPr="00BA524A" w:rsidRDefault="00BA524A" w:rsidP="00593609">
      <w:pPr>
        <w:rPr>
          <w:sz w:val="24"/>
          <w:szCs w:val="24"/>
        </w:rPr>
      </w:pPr>
      <w:r w:rsidRPr="00BA524A">
        <w:rPr>
          <w:sz w:val="24"/>
          <w:szCs w:val="24"/>
        </w:rPr>
        <w:t>(</w:t>
      </w:r>
      <w:proofErr w:type="gramStart"/>
      <w:r w:rsidRPr="00BA524A">
        <w:rPr>
          <w:sz w:val="24"/>
          <w:szCs w:val="24"/>
        </w:rPr>
        <w:t>for</w:t>
      </w:r>
      <w:proofErr w:type="gramEnd"/>
      <w:r w:rsidRPr="00BA524A">
        <w:rPr>
          <w:sz w:val="24"/>
          <w:szCs w:val="24"/>
        </w:rPr>
        <w:t xml:space="preserve">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27D834DC"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r w:rsidR="002B7C96">
        <w:rPr>
          <w:sz w:val="24"/>
          <w:szCs w:val="24"/>
        </w:rPr>
        <w:t xml:space="preserve">Miranda Costin, </w:t>
      </w:r>
      <w:hyperlink r:id="rId7" w:history="1">
        <w:r w:rsidR="00523765" w:rsidRPr="00523765">
          <w:rPr>
            <w:rStyle w:val="Hyperlink"/>
            <w:rFonts w:ascii="Calibri" w:hAnsi="Calibri" w:cs="Calibri"/>
            <w:color w:val="0078D7"/>
            <w:sz w:val="24"/>
            <w:szCs w:val="24"/>
          </w:rPr>
          <w:t>hr@triangleconsulting.co.uk</w:t>
        </w:r>
      </w:hyperlink>
      <w:r w:rsidR="00523765" w:rsidRPr="00523765">
        <w:rPr>
          <w:sz w:val="24"/>
          <w:szCs w:val="24"/>
        </w:rPr>
        <w:t xml:space="preserve"> </w:t>
      </w:r>
      <w:r w:rsidR="00393315" w:rsidRPr="00393315">
        <w:rPr>
          <w:sz w:val="24"/>
          <w:szCs w:val="24"/>
        </w:rPr>
        <w:t>to arrive no later than</w:t>
      </w:r>
      <w:r w:rsidR="00BF2A52">
        <w:rPr>
          <w:sz w:val="24"/>
          <w:szCs w:val="24"/>
        </w:rPr>
        <w:t xml:space="preserve"> </w:t>
      </w:r>
      <w:r w:rsidR="002B7C96">
        <w:rPr>
          <w:sz w:val="24"/>
          <w:szCs w:val="24"/>
        </w:rPr>
        <w:t>Monday, 31</w:t>
      </w:r>
      <w:r w:rsidR="002B7C96" w:rsidRPr="002B7C96">
        <w:rPr>
          <w:sz w:val="24"/>
          <w:szCs w:val="24"/>
          <w:vertAlign w:val="superscript"/>
        </w:rPr>
        <w:t>st</w:t>
      </w:r>
      <w:r w:rsidR="002B7C96">
        <w:rPr>
          <w:sz w:val="24"/>
          <w:szCs w:val="24"/>
        </w:rPr>
        <w:t xml:space="preserve"> October 5pm</w:t>
      </w:r>
    </w:p>
    <w:p w14:paraId="277163D6" w14:textId="02BD1A81" w:rsidR="0070417B" w:rsidRDefault="0070417B" w:rsidP="00CD4D76">
      <w:pPr>
        <w:rPr>
          <w:rFonts w:cstheme="minorHAnsi"/>
        </w:rPr>
      </w:pPr>
      <w:r>
        <w:rPr>
          <w:b/>
          <w:sz w:val="24"/>
          <w:szCs w:val="24"/>
        </w:rPr>
        <w:t>Interviews:</w:t>
      </w:r>
      <w:r w:rsidRPr="00563055">
        <w:rPr>
          <w:sz w:val="24"/>
          <w:szCs w:val="24"/>
        </w:rPr>
        <w:t xml:space="preserve"> </w:t>
      </w:r>
      <w:r w:rsidR="002B7C96">
        <w:rPr>
          <w:rFonts w:cstheme="minorHAnsi"/>
        </w:rPr>
        <w:t>17</w:t>
      </w:r>
      <w:r w:rsidR="002B7C96" w:rsidRPr="00E47C55">
        <w:rPr>
          <w:rFonts w:cstheme="minorHAnsi"/>
          <w:vertAlign w:val="superscript"/>
        </w:rPr>
        <w:t>th</w:t>
      </w:r>
      <w:r w:rsidR="002B7C96">
        <w:rPr>
          <w:rFonts w:cstheme="minorHAnsi"/>
        </w:rPr>
        <w:t>, 18</w:t>
      </w:r>
      <w:r w:rsidR="002B7C96" w:rsidRPr="00E47C55">
        <w:rPr>
          <w:rFonts w:cstheme="minorHAnsi"/>
          <w:vertAlign w:val="superscript"/>
        </w:rPr>
        <w:t>th</w:t>
      </w:r>
      <w:r w:rsidR="002B7C96">
        <w:rPr>
          <w:rFonts w:cstheme="minorHAnsi"/>
        </w:rPr>
        <w:t xml:space="preserve"> &amp; 24</w:t>
      </w:r>
      <w:r w:rsidR="002B7C96" w:rsidRPr="00E47C55">
        <w:rPr>
          <w:rFonts w:cstheme="minorHAnsi"/>
          <w:vertAlign w:val="superscript"/>
        </w:rPr>
        <w:t>th</w:t>
      </w:r>
      <w:r w:rsidR="002B7C96">
        <w:rPr>
          <w:rFonts w:cstheme="minorHAnsi"/>
        </w:rPr>
        <w:t xml:space="preserve"> November (remote by Zoom or Teams)</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000000">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000000">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0453B" w14:textId="77777777" w:rsidR="00A629C6" w:rsidRDefault="00A629C6" w:rsidP="005E4938">
      <w:pPr>
        <w:spacing w:after="0" w:line="240" w:lineRule="auto"/>
      </w:pPr>
      <w:r>
        <w:separator/>
      </w:r>
    </w:p>
  </w:endnote>
  <w:endnote w:type="continuationSeparator" w:id="0">
    <w:p w14:paraId="3DC84DB4" w14:textId="77777777" w:rsidR="00A629C6" w:rsidRDefault="00A629C6"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1936" w14:textId="77777777" w:rsidR="002B7C96" w:rsidRDefault="002B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041B5D74"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2B7C96">
      <w:rPr>
        <w:rFonts w:eastAsiaTheme="majorEastAsia" w:cstheme="majorBidi"/>
        <w:noProof/>
        <w:sz w:val="18"/>
        <w:szCs w:val="18"/>
      </w:rPr>
      <w:t>Application form template - Training Coordinator Oct 22</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1BD" w14:textId="77777777" w:rsidR="002B7C96" w:rsidRDefault="002B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1CD4B" w14:textId="77777777" w:rsidR="00A629C6" w:rsidRDefault="00A629C6" w:rsidP="005E4938">
      <w:pPr>
        <w:spacing w:after="0" w:line="240" w:lineRule="auto"/>
      </w:pPr>
      <w:r>
        <w:separator/>
      </w:r>
    </w:p>
  </w:footnote>
  <w:footnote w:type="continuationSeparator" w:id="0">
    <w:p w14:paraId="6D6A5C21" w14:textId="77777777" w:rsidR="00A629C6" w:rsidRDefault="00A629C6"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38CC" w14:textId="77777777" w:rsidR="002B7C96" w:rsidRDefault="002B7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3FB3" w14:textId="77777777" w:rsidR="002B7C96" w:rsidRDefault="002B7C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47982"/>
    <w:rsid w:val="00150C2F"/>
    <w:rsid w:val="001904F1"/>
    <w:rsid w:val="00195FBF"/>
    <w:rsid w:val="001A3C02"/>
    <w:rsid w:val="002665F6"/>
    <w:rsid w:val="0028772D"/>
    <w:rsid w:val="002B4275"/>
    <w:rsid w:val="002B7C96"/>
    <w:rsid w:val="002E12A1"/>
    <w:rsid w:val="00346FA0"/>
    <w:rsid w:val="0035724D"/>
    <w:rsid w:val="00393315"/>
    <w:rsid w:val="003B7543"/>
    <w:rsid w:val="004540D6"/>
    <w:rsid w:val="00477163"/>
    <w:rsid w:val="004825AC"/>
    <w:rsid w:val="004A1424"/>
    <w:rsid w:val="004B73A6"/>
    <w:rsid w:val="004D2D1C"/>
    <w:rsid w:val="004F5181"/>
    <w:rsid w:val="00523765"/>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4DED"/>
    <w:rsid w:val="00A56670"/>
    <w:rsid w:val="00A629C6"/>
    <w:rsid w:val="00A77C1C"/>
    <w:rsid w:val="00A95A56"/>
    <w:rsid w:val="00B27C60"/>
    <w:rsid w:val="00B31D89"/>
    <w:rsid w:val="00B41100"/>
    <w:rsid w:val="00B44173"/>
    <w:rsid w:val="00B66CC8"/>
    <w:rsid w:val="00BA524A"/>
    <w:rsid w:val="00BF2A52"/>
    <w:rsid w:val="00C63D24"/>
    <w:rsid w:val="00C81754"/>
    <w:rsid w:val="00C871B1"/>
    <w:rsid w:val="00CB06A4"/>
    <w:rsid w:val="00CD4D76"/>
    <w:rsid w:val="00D27EF7"/>
    <w:rsid w:val="00D37F8A"/>
    <w:rsid w:val="00DC32E1"/>
    <w:rsid w:val="00DF009A"/>
    <w:rsid w:val="00E31662"/>
    <w:rsid w:val="00E43023"/>
    <w:rsid w:val="00E67DD8"/>
    <w:rsid w:val="00E72BAD"/>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r@triangleconsulting.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C:\Users\Angela Kallabis\Dropbox (Triangle)\Triangle Directors HR\Recruitment\Recruitment templates\Application for Outcomes Star.dotx</Template>
  <TotalTime>2</TotalTime>
  <Pages>5</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Donna Kirstein</cp:lastModifiedBy>
  <cp:revision>3</cp:revision>
  <cp:lastPrinted>2014-06-19T06:26:00Z</cp:lastPrinted>
  <dcterms:created xsi:type="dcterms:W3CDTF">2022-10-03T10:52:00Z</dcterms:created>
  <dcterms:modified xsi:type="dcterms:W3CDTF">2022-10-20T13:58:00Z</dcterms:modified>
</cp:coreProperties>
</file>